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33" w:rsidRDefault="00E66033">
      <w:pPr>
        <w:pStyle w:val="10"/>
        <w:keepNext/>
        <w:keepLines/>
        <w:shd w:val="clear" w:color="auto" w:fill="auto"/>
        <w:spacing w:after="292" w:line="2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49.1pt;margin-top:-49.25pt;width:483.8pt;height:108.1pt;z-index:-251660800;visibility:visible;mso-wrap-distance-left:79.6pt;mso-wrap-distance-right:5pt;mso-position-horizontal-relative:margin" filled="f" stroked="f">
            <v:textbox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553"/>
                    <w:gridCol w:w="542"/>
                    <w:gridCol w:w="3007"/>
                  </w:tblGrid>
                  <w:tr w:rsidR="00E66033">
                    <w:trPr>
                      <w:trHeight w:hRule="exact" w:val="237"/>
                      <w:jc w:val="center"/>
                    </w:trPr>
                    <w:tc>
                      <w:tcPr>
                        <w:tcW w:w="35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66033" w:rsidRDefault="00E66033" w:rsidP="008554FA">
                        <w:pPr>
                          <w:pStyle w:val="21"/>
                          <w:shd w:val="clear" w:color="auto" w:fill="auto"/>
                          <w:spacing w:before="0" w:after="0"/>
                        </w:pPr>
                        <w:r>
                          <w:t xml:space="preserve">ПЕНЗЕНСКОЕ ОТДЕЛЕНИЕ №8624 </w:t>
                        </w:r>
                        <w:r>
                          <w:br/>
                          <w:t>ПАО Сбербанк</w:t>
                        </w:r>
                      </w:p>
                      <w:p w:rsidR="00E66033" w:rsidRDefault="00E66033" w:rsidP="008554FA">
                        <w:pPr>
                          <w:pStyle w:val="21"/>
                          <w:shd w:val="clear" w:color="auto" w:fill="auto"/>
                          <w:spacing w:before="0" w:after="0"/>
                        </w:pPr>
                      </w:p>
                      <w:p w:rsidR="00E66033" w:rsidRDefault="00E66033" w:rsidP="008554FA">
                        <w:pPr>
                          <w:pStyle w:val="21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22"/>
                          </w:rPr>
                          <w:t>Банк получателя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033" w:rsidRDefault="00E66033" w:rsidP="008554FA">
                        <w:pPr>
                          <w:pStyle w:val="21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20"/>
                            <w:b/>
                            <w:bCs/>
                          </w:rPr>
                          <w:t>БИК</w:t>
                        </w:r>
                      </w:p>
                    </w:tc>
                    <w:tc>
                      <w:tcPr>
                        <w:tcW w:w="30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66033" w:rsidRDefault="00E66033" w:rsidP="008554FA">
                        <w:pPr>
                          <w:pStyle w:val="21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20"/>
                            <w:b/>
                            <w:bCs/>
                          </w:rPr>
                          <w:t>045655635</w:t>
                        </w:r>
                      </w:p>
                      <w:p w:rsidR="00E66033" w:rsidRDefault="00E66033" w:rsidP="008554FA">
                        <w:pPr>
                          <w:pStyle w:val="21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20"/>
                            <w:b/>
                            <w:bCs/>
                          </w:rPr>
                          <w:t>30101810000000000635</w:t>
                        </w:r>
                      </w:p>
                    </w:tc>
                  </w:tr>
                  <w:tr w:rsidR="00E66033">
                    <w:trPr>
                      <w:trHeight w:hRule="exact" w:val="622"/>
                      <w:jc w:val="center"/>
                    </w:trPr>
                    <w:tc>
                      <w:tcPr>
                        <w:tcW w:w="35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66033" w:rsidRDefault="00E66033" w:rsidP="008554FA"/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033" w:rsidRDefault="00E66033" w:rsidP="008554FA">
                        <w:pPr>
                          <w:pStyle w:val="21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20"/>
                            <w:b/>
                            <w:bCs/>
                          </w:rPr>
                          <w:t>Сч.</w:t>
                        </w:r>
                        <w:r>
                          <w:rPr>
                            <w:rStyle w:val="20"/>
                            <w:b/>
                            <w:bCs/>
                            <w:lang w:val="en-US" w:eastAsia="en-US"/>
                          </w:rPr>
                          <w:t>N</w:t>
                        </w:r>
                        <w:r w:rsidRPr="004F65CC">
                          <w:rPr>
                            <w:rStyle w:val="27"/>
                            <w:b/>
                            <w:bCs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300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66033" w:rsidRDefault="00E66033" w:rsidP="008554FA"/>
                    </w:tc>
                  </w:tr>
                  <w:tr w:rsidR="00E66033">
                    <w:trPr>
                      <w:trHeight w:hRule="exact" w:val="195"/>
                      <w:jc w:val="center"/>
                    </w:trPr>
                    <w:tc>
                      <w:tcPr>
                        <w:tcW w:w="3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66033" w:rsidRDefault="00E66033" w:rsidP="008554FA">
                        <w:pPr>
                          <w:pStyle w:val="21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20"/>
                            <w:b/>
                            <w:bCs/>
                          </w:rPr>
                          <w:t>ИНН 583510834758 КПП 583402001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66033" w:rsidRDefault="00E66033" w:rsidP="008554FA">
                        <w:pPr>
                          <w:pStyle w:val="21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20"/>
                            <w:b/>
                            <w:bCs/>
                          </w:rPr>
                          <w:t xml:space="preserve">Сч. </w:t>
                        </w:r>
                        <w:r>
                          <w:rPr>
                            <w:rStyle w:val="20"/>
                            <w:b/>
                            <w:bCs/>
                            <w:lang w:val="en-US" w:eastAsia="en-US"/>
                          </w:rPr>
                          <w:t>N</w:t>
                        </w:r>
                        <w:r w:rsidRPr="004F65CC">
                          <w:rPr>
                            <w:rStyle w:val="27"/>
                            <w:b/>
                            <w:bCs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66033" w:rsidRDefault="00E66033" w:rsidP="008554FA">
                        <w:pPr>
                          <w:pStyle w:val="21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20"/>
                            <w:b/>
                            <w:bCs/>
                          </w:rPr>
                          <w:t>40802810348000010171</w:t>
                        </w:r>
                      </w:p>
                    </w:tc>
                  </w:tr>
                  <w:tr w:rsidR="00E66033">
                    <w:trPr>
                      <w:trHeight w:hRule="exact" w:val="318"/>
                      <w:jc w:val="center"/>
                    </w:trPr>
                    <w:tc>
                      <w:tcPr>
                        <w:tcW w:w="3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66033" w:rsidRDefault="00E66033" w:rsidP="008554FA">
                        <w:pPr>
                          <w:pStyle w:val="21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20"/>
                            <w:b/>
                            <w:bCs/>
                          </w:rPr>
                          <w:t>ИП КАРГИН МИХАИЛ МИХАЙЛОВИЧ</w:t>
                        </w:r>
                      </w:p>
                    </w:tc>
                    <w:tc>
                      <w:tcPr>
                        <w:tcW w:w="54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66033" w:rsidRDefault="00E66033" w:rsidP="008554F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0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66033" w:rsidRDefault="00E66033" w:rsidP="008554F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66033">
                    <w:trPr>
                      <w:trHeight w:hRule="exact" w:val="309"/>
                      <w:jc w:val="center"/>
                    </w:trPr>
                    <w:tc>
                      <w:tcPr>
                        <w:tcW w:w="355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66033" w:rsidRDefault="00E66033" w:rsidP="008554FA">
                        <w:pPr>
                          <w:pStyle w:val="21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22"/>
                          </w:rPr>
                          <w:t>Получатель</w:t>
                        </w:r>
                      </w:p>
                    </w:tc>
                    <w:tc>
                      <w:tcPr>
                        <w:tcW w:w="54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66033" w:rsidRDefault="00E66033" w:rsidP="008554F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66033" w:rsidRDefault="00E66033" w:rsidP="008554F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E66033" w:rsidRDefault="00E66033" w:rsidP="008554F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0" w:name="bookmark0"/>
      <w:r>
        <w:t>Счет на оплату № 8   от  1 марта  2019 г.</w:t>
      </w:r>
      <w:bookmarkEnd w:id="0"/>
    </w:p>
    <w:p w:rsidR="00E66033" w:rsidRDefault="00E66033">
      <w:pPr>
        <w:pStyle w:val="21"/>
        <w:shd w:val="clear" w:color="auto" w:fill="auto"/>
        <w:spacing w:before="0" w:after="54"/>
      </w:pPr>
      <w:r>
        <w:rPr>
          <w:noProof/>
        </w:rPr>
        <w:pict>
          <v:shape id="Text Box 6" o:spid="_x0000_s1027" type="#_x0000_t202" style="position:absolute;margin-left:.2pt;margin-top:0;width:49.75pt;height:52pt;z-index:-251659776;visibility:visible;mso-wrap-distance-left:5pt;mso-wrap-distance-right:6.15pt;mso-position-horizontal-relative:margin" filled="f" stroked="f">
            <v:textbox style="mso-next-textbox:#Text Box 6;mso-fit-shape-to-text:t" inset="0,0,0,0">
              <w:txbxContent>
                <w:p w:rsidR="00E66033" w:rsidRDefault="00E66033">
                  <w:pPr>
                    <w:pStyle w:val="21"/>
                    <w:shd w:val="clear" w:color="auto" w:fill="auto"/>
                    <w:spacing w:before="0" w:after="126" w:line="180" w:lineRule="exact"/>
                  </w:pPr>
                  <w:r>
                    <w:rPr>
                      <w:rStyle w:val="2Exact"/>
                      <w:b/>
                      <w:bCs/>
                    </w:rPr>
                    <w:t>Поставщик</w:t>
                  </w:r>
                </w:p>
                <w:p w:rsidR="00E66033" w:rsidRDefault="00E66033">
                  <w:pPr>
                    <w:pStyle w:val="4"/>
                    <w:shd w:val="clear" w:color="auto" w:fill="auto"/>
                    <w:spacing w:before="0" w:after="20" w:line="160" w:lineRule="exact"/>
                  </w:pPr>
                  <w:r>
                    <w:t>(исполнитель):</w:t>
                  </w:r>
                </w:p>
                <w:p w:rsidR="00E66033" w:rsidRDefault="00E66033">
                  <w:pPr>
                    <w:pStyle w:val="21"/>
                    <w:shd w:val="clear" w:color="auto" w:fill="auto"/>
                    <w:spacing w:before="0" w:after="10" w:line="180" w:lineRule="exact"/>
                    <w:rPr>
                      <w:rStyle w:val="2Exact"/>
                      <w:b/>
                      <w:bCs/>
                    </w:rPr>
                  </w:pPr>
                  <w:r>
                    <w:rPr>
                      <w:rStyle w:val="2Exact"/>
                      <w:b/>
                      <w:bCs/>
                    </w:rPr>
                    <w:t xml:space="preserve"> </w:t>
                  </w:r>
                </w:p>
                <w:p w:rsidR="00E66033" w:rsidRDefault="00E66033">
                  <w:pPr>
                    <w:pStyle w:val="21"/>
                    <w:shd w:val="clear" w:color="auto" w:fill="auto"/>
                    <w:spacing w:before="0" w:after="10" w:line="180" w:lineRule="exact"/>
                  </w:pPr>
                  <w:r>
                    <w:rPr>
                      <w:rStyle w:val="2Exact"/>
                      <w:b/>
                      <w:bCs/>
                    </w:rPr>
                    <w:t>Покупатель</w:t>
                  </w:r>
                </w:p>
                <w:p w:rsidR="00E66033" w:rsidRDefault="00E66033">
                  <w:pPr>
                    <w:pStyle w:val="4"/>
                    <w:shd w:val="clear" w:color="auto" w:fill="auto"/>
                    <w:spacing w:before="0" w:after="24" w:line="160" w:lineRule="exact"/>
                  </w:pPr>
                  <w:r>
                    <w:t>(заказчик):</w:t>
                  </w:r>
                </w:p>
                <w:p w:rsidR="00E66033" w:rsidRDefault="00E66033">
                  <w:pPr>
                    <w:pStyle w:val="21"/>
                    <w:shd w:val="clear" w:color="auto" w:fill="auto"/>
                    <w:spacing w:before="0" w:after="0" w:line="180" w:lineRule="exact"/>
                  </w:pPr>
                </w:p>
              </w:txbxContent>
            </v:textbox>
            <w10:wrap type="square" side="right" anchorx="margin"/>
          </v:shape>
        </w:pict>
      </w:r>
      <w:r>
        <w:t xml:space="preserve">Индивидуальный предприниматель Каргин Михаил Михайлович, ИНН 583510834758, 440066, Пензенская обл, Пенза г, Строителей пр-т, дом </w:t>
      </w:r>
      <w:r>
        <w:rPr>
          <w:lang w:val="en-US" w:eastAsia="en-US"/>
        </w:rPr>
        <w:t>No</w:t>
      </w:r>
      <w:r>
        <w:rPr>
          <w:lang w:eastAsia="en-US"/>
        </w:rPr>
        <w:t>18</w:t>
      </w:r>
      <w:r>
        <w:t>, квартира 77, тел.: +7 (927) 375-74-73</w:t>
      </w:r>
    </w:p>
    <w:p w:rsidR="00E66033" w:rsidRDefault="00E66033">
      <w:pPr>
        <w:pStyle w:val="21"/>
        <w:shd w:val="clear" w:color="auto" w:fill="auto"/>
        <w:spacing w:before="0" w:after="0" w:line="180" w:lineRule="exact"/>
      </w:pPr>
    </w:p>
    <w:p w:rsidR="00E66033" w:rsidRDefault="00E66033">
      <w:pPr>
        <w:pStyle w:val="21"/>
        <w:shd w:val="clear" w:color="auto" w:fill="auto"/>
        <w:spacing w:before="0" w:after="0" w:line="180" w:lineRule="exact"/>
      </w:pPr>
      <w:r>
        <w:t>Муниципальное бюджетное дошкольное образовательное учреждение детский сад ,ст. Леонидовка , Пензенского района , Пензенской области , ул . Октябрьская ,дом4, кв 15, 440520 , ИНН 58229901060, КПП 582901001, ОГРН 1115809002594</w:t>
      </w:r>
    </w:p>
    <w:p w:rsidR="00E66033" w:rsidRDefault="00E66033">
      <w:pPr>
        <w:pStyle w:val="21"/>
        <w:shd w:val="clear" w:color="auto" w:fill="auto"/>
        <w:spacing w:before="0" w:after="0" w:line="180" w:lineRule="exact"/>
      </w:pPr>
      <w:r>
        <w:t>Основание:       Заявка № 8 от 1 марта  2019 г.</w:t>
      </w:r>
    </w:p>
    <w:p w:rsidR="00E66033" w:rsidRDefault="00E66033">
      <w:pPr>
        <w:pStyle w:val="21"/>
        <w:shd w:val="clear" w:color="auto" w:fill="auto"/>
        <w:spacing w:before="0" w:after="0" w:line="1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5"/>
        <w:gridCol w:w="4083"/>
        <w:gridCol w:w="1093"/>
        <w:gridCol w:w="542"/>
        <w:gridCol w:w="953"/>
        <w:gridCol w:w="1402"/>
      </w:tblGrid>
      <w:tr w:rsidR="00E66033">
        <w:trPr>
          <w:trHeight w:hRule="exact" w:val="24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33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</w:pPr>
            <w:r>
              <w:rPr>
                <w:rStyle w:val="20"/>
                <w:b/>
                <w:bCs/>
              </w:rPr>
              <w:t>№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33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0"/>
                <w:b/>
                <w:bCs/>
              </w:rPr>
              <w:t>Товар(Услуга)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33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</w:pPr>
            <w:r>
              <w:rPr>
                <w:rStyle w:val="20"/>
                <w:b/>
                <w:bCs/>
              </w:rPr>
              <w:t>Кол-во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33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20"/>
                <w:b/>
                <w:bCs/>
              </w:rPr>
              <w:t>Ед.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33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0"/>
                <w:b/>
                <w:bCs/>
              </w:rPr>
              <w:t>Цена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033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0"/>
                <w:b/>
                <w:bCs/>
              </w:rPr>
              <w:t>Сумма</w:t>
            </w:r>
          </w:p>
        </w:tc>
      </w:tr>
      <w:tr w:rsidR="00E66033">
        <w:trPr>
          <w:trHeight w:hRule="exact" w:val="47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33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b/>
                <w:bCs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33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57" w:lineRule="exact"/>
            </w:pPr>
            <w:r>
              <w:t>Комплексная механическая прочистка канализационной трубы ( диаметр 110 мм 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033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033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  <w:b/>
                <w:bCs/>
              </w:rPr>
              <w:t>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33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t>2</w:t>
            </w:r>
            <w:r>
              <w:rPr>
                <w:lang w:val="en-US"/>
              </w:rPr>
              <w:t>5</w:t>
            </w:r>
            <w: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033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</w:p>
          <w:p w:rsidR="00E66033" w:rsidRDefault="00E66033" w:rsidP="00142C54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t xml:space="preserve">                   2</w:t>
            </w:r>
            <w:r>
              <w:rPr>
                <w:lang w:val="en-US"/>
              </w:rPr>
              <w:t>5</w:t>
            </w:r>
            <w:r>
              <w:t>00,00</w:t>
            </w:r>
          </w:p>
        </w:tc>
      </w:tr>
      <w:tr w:rsidR="00E66033">
        <w:trPr>
          <w:trHeight w:hRule="exact" w:val="21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33" w:rsidRPr="00D73D89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  <w:rPr>
                <w:lang w:val="en-U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033" w:rsidRPr="00D73D89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60" w:lineRule="exact"/>
              <w:rPr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33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033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60" w:lineRule="exact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033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033" w:rsidRDefault="00E66033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</w:p>
        </w:tc>
      </w:tr>
    </w:tbl>
    <w:p w:rsidR="00E66033" w:rsidRDefault="00E66033">
      <w:pPr>
        <w:framePr w:w="8627" w:wrap="notBeside" w:vAnchor="text" w:hAnchor="text" w:xAlign="center" w:y="1"/>
        <w:rPr>
          <w:sz w:val="2"/>
          <w:szCs w:val="2"/>
        </w:rPr>
      </w:pPr>
    </w:p>
    <w:p w:rsidR="00E66033" w:rsidRDefault="00E66033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2558"/>
        <w:gridCol w:w="1800"/>
      </w:tblGrid>
      <w:tr w:rsidR="00E66033">
        <w:trPr>
          <w:trHeight w:hRule="exact" w:val="203"/>
          <w:jc w:val="right"/>
        </w:trPr>
        <w:tc>
          <w:tcPr>
            <w:tcW w:w="2558" w:type="dxa"/>
            <w:shd w:val="clear" w:color="auto" w:fill="FFFFFF"/>
          </w:tcPr>
          <w:p w:rsidR="00E66033" w:rsidRDefault="00E66033">
            <w:pPr>
              <w:pStyle w:val="21"/>
              <w:framePr w:w="4358" w:wrap="notBeside" w:vAnchor="text" w:hAnchor="text" w:xAlign="right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0"/>
                <w:b/>
                <w:bCs/>
              </w:rPr>
              <w:t>Итого: 2500,00</w:t>
            </w:r>
          </w:p>
        </w:tc>
        <w:tc>
          <w:tcPr>
            <w:tcW w:w="1800" w:type="dxa"/>
            <w:shd w:val="clear" w:color="auto" w:fill="FFFFFF"/>
          </w:tcPr>
          <w:p w:rsidR="00E66033" w:rsidRDefault="00E66033">
            <w:pPr>
              <w:pStyle w:val="21"/>
              <w:framePr w:w="4358" w:wrap="notBeside" w:vAnchor="text" w:hAnchor="text" w:xAlign="right" w:y="1"/>
              <w:shd w:val="clear" w:color="auto" w:fill="auto"/>
              <w:spacing w:before="0" w:after="0" w:line="180" w:lineRule="exact"/>
              <w:jc w:val="right"/>
            </w:pPr>
          </w:p>
        </w:tc>
      </w:tr>
      <w:tr w:rsidR="00E66033">
        <w:trPr>
          <w:trHeight w:hRule="exact" w:val="237"/>
          <w:jc w:val="right"/>
        </w:trPr>
        <w:tc>
          <w:tcPr>
            <w:tcW w:w="2558" w:type="dxa"/>
            <w:shd w:val="clear" w:color="auto" w:fill="FFFFFF"/>
            <w:vAlign w:val="bottom"/>
          </w:tcPr>
          <w:p w:rsidR="00E66033" w:rsidRDefault="00E66033">
            <w:pPr>
              <w:pStyle w:val="21"/>
              <w:framePr w:w="4358" w:wrap="notBeside" w:vAnchor="text" w:hAnchor="text" w:xAlign="right" w:y="1"/>
              <w:shd w:val="clear" w:color="auto" w:fill="auto"/>
              <w:spacing w:before="0" w:after="0" w:line="180" w:lineRule="exact"/>
            </w:pPr>
            <w:r>
              <w:rPr>
                <w:rStyle w:val="20"/>
                <w:b/>
                <w:bCs/>
              </w:rPr>
              <w:t xml:space="preserve">Без налога (НДС) -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66033" w:rsidRDefault="00E66033">
            <w:pPr>
              <w:pStyle w:val="21"/>
              <w:framePr w:w="4358" w:wrap="notBeside" w:vAnchor="text" w:hAnchor="text" w:xAlign="right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2CourierNew"/>
              </w:rPr>
              <w:t>-</w:t>
            </w:r>
          </w:p>
        </w:tc>
      </w:tr>
      <w:tr w:rsidR="00E66033">
        <w:trPr>
          <w:trHeight w:hRule="exact" w:val="224"/>
          <w:jc w:val="right"/>
        </w:trPr>
        <w:tc>
          <w:tcPr>
            <w:tcW w:w="2558" w:type="dxa"/>
            <w:shd w:val="clear" w:color="auto" w:fill="FFFFFF"/>
          </w:tcPr>
          <w:p w:rsidR="00E66033" w:rsidRDefault="00E66033">
            <w:pPr>
              <w:pStyle w:val="21"/>
              <w:framePr w:w="4358" w:wrap="notBeside" w:vAnchor="text" w:hAnchor="text" w:xAlign="right" w:y="1"/>
              <w:shd w:val="clear" w:color="auto" w:fill="auto"/>
              <w:spacing w:before="0" w:after="0" w:line="180" w:lineRule="exact"/>
              <w:ind w:left="160"/>
            </w:pPr>
            <w:r>
              <w:rPr>
                <w:rStyle w:val="20"/>
                <w:b/>
                <w:bCs/>
              </w:rPr>
              <w:t>Всего к оплате: 2500,00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E66033" w:rsidRDefault="00E66033">
            <w:pPr>
              <w:pStyle w:val="21"/>
              <w:framePr w:w="4358" w:wrap="notBeside" w:vAnchor="text" w:hAnchor="text" w:xAlign="right" w:y="1"/>
              <w:shd w:val="clear" w:color="auto" w:fill="auto"/>
              <w:spacing w:before="0" w:after="0" w:line="180" w:lineRule="exact"/>
              <w:jc w:val="right"/>
            </w:pPr>
          </w:p>
        </w:tc>
      </w:tr>
    </w:tbl>
    <w:p w:rsidR="00E66033" w:rsidRDefault="00E66033">
      <w:pPr>
        <w:framePr w:w="4358" w:wrap="notBeside" w:vAnchor="text" w:hAnchor="text" w:xAlign="right" w:y="1"/>
        <w:rPr>
          <w:sz w:val="2"/>
          <w:szCs w:val="2"/>
        </w:rPr>
      </w:pPr>
    </w:p>
    <w:p w:rsidR="00E66033" w:rsidRDefault="00E66033">
      <w:pPr>
        <w:rPr>
          <w:sz w:val="2"/>
          <w:szCs w:val="2"/>
        </w:rPr>
      </w:pPr>
    </w:p>
    <w:p w:rsidR="00E66033" w:rsidRDefault="00E66033">
      <w:pPr>
        <w:pStyle w:val="21"/>
        <w:shd w:val="clear" w:color="auto" w:fill="auto"/>
        <w:spacing w:before="147" w:after="190" w:line="216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283.1pt;margin-top:13.95pt;width:148.8pt;height:2in;z-index:251654656;visibility:visible">
            <v:imagedata r:id="rId6" o:title=""/>
          </v:shape>
        </w:pict>
      </w:r>
      <w:r>
        <w:t>Всего наименований  2 , на сумму 2500,00 руб. рублей 00 копеек</w:t>
      </w:r>
    </w:p>
    <w:p w:rsidR="00E66033" w:rsidRDefault="00E66033">
      <w:pPr>
        <w:pStyle w:val="31"/>
        <w:shd w:val="clear" w:color="auto" w:fill="auto"/>
        <w:spacing w:before="0"/>
      </w:pPr>
      <w:r>
        <w:rPr>
          <w:noProof/>
        </w:rPr>
        <w:pict>
          <v:shape id="Рисунок 1" o:spid="_x0000_s1029" type="#_x0000_t75" style="position:absolute;margin-left:97.15pt;margin-top:9.5pt;width:76.5pt;height:57.35pt;z-index:251659776;visibility:visible">
            <v:imagedata r:id="rId7" o:title=""/>
          </v:shape>
        </w:pict>
      </w:r>
      <w:r>
        <w:t>Оплата данного счета означает согласие с условиями поставки услуг.</w:t>
      </w:r>
    </w:p>
    <w:p w:rsidR="00E66033" w:rsidRDefault="00E66033">
      <w:pPr>
        <w:pStyle w:val="31"/>
        <w:shd w:val="clear" w:color="auto" w:fill="auto"/>
        <w:spacing w:before="0"/>
      </w:pPr>
    </w:p>
    <w:p w:rsidR="00E66033" w:rsidRDefault="00E66033">
      <w:pPr>
        <w:pStyle w:val="31"/>
        <w:shd w:val="clear" w:color="auto" w:fill="auto"/>
        <w:spacing w:before="0"/>
        <w:sectPr w:rsidR="00E66033" w:rsidSect="00CB53D0">
          <w:pgSz w:w="9984" w:h="13749"/>
          <w:pgMar w:top="1418" w:right="816" w:bottom="4602" w:left="472" w:header="0" w:footer="3" w:gutter="0"/>
          <w:cols w:space="720"/>
          <w:noEndnote/>
          <w:docGrid w:linePitch="360"/>
        </w:sectPr>
      </w:pPr>
    </w:p>
    <w:p w:rsidR="00E66033" w:rsidRDefault="00E66033">
      <w:pPr>
        <w:spacing w:before="1" w:after="1" w:line="240" w:lineRule="exact"/>
        <w:rPr>
          <w:sz w:val="19"/>
          <w:szCs w:val="19"/>
        </w:rPr>
      </w:pPr>
    </w:p>
    <w:p w:rsidR="00E66033" w:rsidRDefault="00E66033">
      <w:pPr>
        <w:rPr>
          <w:sz w:val="2"/>
          <w:szCs w:val="2"/>
        </w:rPr>
        <w:sectPr w:rsidR="00E66033">
          <w:type w:val="continuous"/>
          <w:pgSz w:w="9984" w:h="13749"/>
          <w:pgMar w:top="762" w:right="0" w:bottom="762" w:left="0" w:header="0" w:footer="3" w:gutter="0"/>
          <w:cols w:space="720"/>
          <w:noEndnote/>
          <w:docGrid w:linePitch="360"/>
        </w:sectPr>
      </w:pPr>
    </w:p>
    <w:p w:rsidR="00E66033" w:rsidRPr="00B148FD" w:rsidRDefault="00E66033">
      <w:pPr>
        <w:spacing w:line="360" w:lineRule="exact"/>
        <w:rPr>
          <w:rFonts w:ascii="Arial" w:hAnsi="Arial" w:cs="Arial"/>
          <w:sz w:val="20"/>
          <w:szCs w:val="20"/>
        </w:rPr>
      </w:pPr>
      <w:r w:rsidRPr="00B148FD">
        <w:rPr>
          <w:rFonts w:ascii="Arial" w:hAnsi="Arial" w:cs="Arial"/>
          <w:sz w:val="20"/>
          <w:szCs w:val="20"/>
        </w:rPr>
        <w:t>Руководитель ___________________ Каргин М. М.</w:t>
      </w:r>
    </w:p>
    <w:p w:rsidR="00E66033" w:rsidRPr="00B148FD" w:rsidRDefault="00E66033">
      <w:pPr>
        <w:spacing w:line="360" w:lineRule="exact"/>
        <w:rPr>
          <w:rFonts w:ascii="Arial" w:hAnsi="Arial" w:cs="Arial"/>
          <w:sz w:val="20"/>
          <w:szCs w:val="20"/>
        </w:rPr>
      </w:pPr>
    </w:p>
    <w:p w:rsidR="00E66033" w:rsidRPr="00B148FD" w:rsidRDefault="00E66033">
      <w:pPr>
        <w:spacing w:line="360" w:lineRule="exact"/>
        <w:rPr>
          <w:rFonts w:ascii="Arial" w:hAnsi="Arial" w:cs="Arial"/>
          <w:sz w:val="20"/>
          <w:szCs w:val="20"/>
        </w:rPr>
      </w:pPr>
      <w:r w:rsidRPr="00B148FD">
        <w:rPr>
          <w:rFonts w:ascii="Arial" w:hAnsi="Arial" w:cs="Arial"/>
          <w:sz w:val="20"/>
          <w:szCs w:val="20"/>
        </w:rPr>
        <w:t>Бухгалтер _______________________</w:t>
      </w:r>
    </w:p>
    <w:p w:rsidR="00E66033" w:rsidRDefault="00E66033">
      <w:pPr>
        <w:spacing w:line="593" w:lineRule="exact"/>
      </w:pPr>
    </w:p>
    <w:p w:rsidR="00E66033" w:rsidRDefault="00E66033">
      <w:pPr>
        <w:rPr>
          <w:sz w:val="2"/>
          <w:szCs w:val="2"/>
        </w:rPr>
      </w:pPr>
    </w:p>
    <w:p w:rsidR="00E66033" w:rsidRDefault="00E66033">
      <w:pPr>
        <w:rPr>
          <w:sz w:val="2"/>
          <w:szCs w:val="2"/>
        </w:rPr>
      </w:pPr>
    </w:p>
    <w:p w:rsidR="00E66033" w:rsidRDefault="00E66033">
      <w:pPr>
        <w:rPr>
          <w:sz w:val="2"/>
          <w:szCs w:val="2"/>
        </w:rPr>
      </w:pPr>
    </w:p>
    <w:p w:rsidR="00E66033" w:rsidRDefault="00E66033">
      <w:pPr>
        <w:rPr>
          <w:sz w:val="2"/>
          <w:szCs w:val="2"/>
        </w:rPr>
      </w:pPr>
    </w:p>
    <w:p w:rsidR="00E66033" w:rsidRDefault="00E66033">
      <w:pPr>
        <w:rPr>
          <w:sz w:val="2"/>
          <w:szCs w:val="2"/>
        </w:rPr>
      </w:pPr>
    </w:p>
    <w:p w:rsidR="00E66033" w:rsidRDefault="00E66033">
      <w:pPr>
        <w:rPr>
          <w:sz w:val="2"/>
          <w:szCs w:val="2"/>
        </w:rPr>
      </w:pPr>
    </w:p>
    <w:p w:rsidR="00E66033" w:rsidRDefault="00E66033">
      <w:pPr>
        <w:rPr>
          <w:sz w:val="2"/>
          <w:szCs w:val="2"/>
        </w:rPr>
      </w:pPr>
    </w:p>
    <w:p w:rsidR="00E66033" w:rsidRDefault="00E66033">
      <w:pPr>
        <w:rPr>
          <w:sz w:val="2"/>
          <w:szCs w:val="2"/>
        </w:rPr>
      </w:pPr>
    </w:p>
    <w:p w:rsidR="00E66033" w:rsidRDefault="00E66033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E66033" w:rsidRDefault="00E66033" w:rsidP="00B148FD">
      <w:pPr>
        <w:pStyle w:val="10"/>
        <w:keepNext/>
        <w:keepLines/>
        <w:shd w:val="clear" w:color="auto" w:fill="auto"/>
        <w:spacing w:after="292" w:line="260" w:lineRule="exact"/>
      </w:pPr>
      <w:r>
        <w:t>Акт об оказании услуг № 8  от 1 марта  2019 г.</w:t>
      </w:r>
    </w:p>
    <w:p w:rsidR="00E66033" w:rsidRDefault="00E66033" w:rsidP="00B148FD">
      <w:pPr>
        <w:pStyle w:val="21"/>
        <w:shd w:val="clear" w:color="auto" w:fill="auto"/>
        <w:spacing w:before="0" w:after="54"/>
      </w:pPr>
      <w:r>
        <w:rPr>
          <w:noProof/>
        </w:rPr>
        <w:pict>
          <v:shape id="_x0000_s1030" type="#_x0000_t202" style="position:absolute;margin-left:.2pt;margin-top:0;width:49.75pt;height:52pt;z-index:-251657728;visibility:visible;mso-wrap-distance-left:5pt;mso-wrap-distance-right:6.15pt;mso-position-horizontal-relative:margin" filled="f" stroked="f">
            <v:textbox style="mso-fit-shape-to-text:t" inset="0,0,0,0">
              <w:txbxContent>
                <w:p w:rsidR="00E66033" w:rsidRDefault="00E66033" w:rsidP="00B148FD">
                  <w:pPr>
                    <w:pStyle w:val="21"/>
                    <w:shd w:val="clear" w:color="auto" w:fill="auto"/>
                    <w:spacing w:before="0" w:after="126" w:line="180" w:lineRule="exact"/>
                  </w:pPr>
                  <w:r>
                    <w:rPr>
                      <w:rStyle w:val="2Exact"/>
                      <w:b/>
                      <w:bCs/>
                    </w:rPr>
                    <w:t>Поставщик</w:t>
                  </w:r>
                </w:p>
                <w:p w:rsidR="00E66033" w:rsidRDefault="00E66033" w:rsidP="00B148FD">
                  <w:pPr>
                    <w:pStyle w:val="4"/>
                    <w:shd w:val="clear" w:color="auto" w:fill="auto"/>
                    <w:spacing w:before="0" w:after="20" w:line="160" w:lineRule="exact"/>
                  </w:pPr>
                  <w:r>
                    <w:t>(исполнитель):</w:t>
                  </w:r>
                </w:p>
                <w:p w:rsidR="00E66033" w:rsidRDefault="00E66033" w:rsidP="00B148FD">
                  <w:pPr>
                    <w:pStyle w:val="21"/>
                    <w:shd w:val="clear" w:color="auto" w:fill="auto"/>
                    <w:spacing w:before="0" w:after="10" w:line="180" w:lineRule="exact"/>
                    <w:rPr>
                      <w:rStyle w:val="2Exact"/>
                      <w:b/>
                      <w:bCs/>
                    </w:rPr>
                  </w:pPr>
                </w:p>
                <w:p w:rsidR="00E66033" w:rsidRDefault="00E66033" w:rsidP="00B148FD">
                  <w:pPr>
                    <w:pStyle w:val="21"/>
                    <w:shd w:val="clear" w:color="auto" w:fill="auto"/>
                    <w:spacing w:before="0" w:after="10" w:line="180" w:lineRule="exact"/>
                  </w:pPr>
                  <w:r>
                    <w:rPr>
                      <w:rStyle w:val="2Exact"/>
                      <w:b/>
                      <w:bCs/>
                    </w:rPr>
                    <w:t>Покупатель</w:t>
                  </w:r>
                </w:p>
                <w:p w:rsidR="00E66033" w:rsidRDefault="00E66033" w:rsidP="00B148FD">
                  <w:pPr>
                    <w:pStyle w:val="4"/>
                    <w:shd w:val="clear" w:color="auto" w:fill="auto"/>
                    <w:spacing w:before="0" w:after="24" w:line="160" w:lineRule="exact"/>
                  </w:pPr>
                  <w:r>
                    <w:t>(заказчик):</w:t>
                  </w:r>
                </w:p>
                <w:p w:rsidR="00E66033" w:rsidRDefault="00E66033" w:rsidP="00B148FD">
                  <w:pPr>
                    <w:pStyle w:val="21"/>
                    <w:shd w:val="clear" w:color="auto" w:fill="auto"/>
                    <w:spacing w:before="0" w:after="0" w:line="180" w:lineRule="exact"/>
                  </w:pPr>
                </w:p>
              </w:txbxContent>
            </v:textbox>
            <w10:wrap type="square" side="right" anchorx="margin"/>
          </v:shape>
        </w:pict>
      </w:r>
      <w:r>
        <w:t xml:space="preserve">Индивидуальный предприниматель Каргин Михаил Михайлович, ИНН 583510834758, 440066, Пензенская обл, Пенза г, Строителей пр-т, дом </w:t>
      </w:r>
      <w:r>
        <w:rPr>
          <w:lang w:val="en-US" w:eastAsia="en-US"/>
        </w:rPr>
        <w:t>No</w:t>
      </w:r>
      <w:r>
        <w:rPr>
          <w:lang w:eastAsia="en-US"/>
        </w:rPr>
        <w:t>18</w:t>
      </w:r>
      <w:r>
        <w:t>, квартира 77, тел.: +7 (927) 375-74-73</w:t>
      </w:r>
    </w:p>
    <w:p w:rsidR="00E66033" w:rsidRDefault="00E66033" w:rsidP="00DD4931">
      <w:pPr>
        <w:pStyle w:val="21"/>
        <w:shd w:val="clear" w:color="auto" w:fill="auto"/>
        <w:spacing w:before="0" w:after="0" w:line="180" w:lineRule="exact"/>
      </w:pPr>
      <w:r>
        <w:t>Муниципальное бюджетное дошкольное образовательное учреждение детский сад ,ст. Леонидовка , Пензенского района , Пензенской области , ул . Октябрьская ,дом4, кв 15, 440520 , ИНН 58229901060, КПП 582901001, ОГРН 1115809002594</w:t>
      </w:r>
    </w:p>
    <w:p w:rsidR="00E66033" w:rsidRDefault="00E66033" w:rsidP="00B148FD">
      <w:pPr>
        <w:pStyle w:val="21"/>
        <w:shd w:val="clear" w:color="auto" w:fill="auto"/>
        <w:spacing w:before="0" w:after="79" w:line="203" w:lineRule="exact"/>
      </w:pPr>
    </w:p>
    <w:p w:rsidR="00E66033" w:rsidRDefault="00E66033" w:rsidP="00B148FD">
      <w:pPr>
        <w:pStyle w:val="21"/>
        <w:shd w:val="clear" w:color="auto" w:fill="auto"/>
        <w:spacing w:before="0" w:after="0" w:line="180" w:lineRule="exact"/>
      </w:pPr>
      <w:r>
        <w:t>Основание :      Заявка № 8 от 1 марта 2019 г.</w:t>
      </w:r>
    </w:p>
    <w:p w:rsidR="00E66033" w:rsidRDefault="00E66033" w:rsidP="00B148FD">
      <w:pPr>
        <w:pStyle w:val="21"/>
        <w:shd w:val="clear" w:color="auto" w:fill="auto"/>
        <w:spacing w:before="0" w:after="0" w:line="1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5"/>
        <w:gridCol w:w="4083"/>
        <w:gridCol w:w="1093"/>
        <w:gridCol w:w="542"/>
        <w:gridCol w:w="953"/>
        <w:gridCol w:w="1402"/>
      </w:tblGrid>
      <w:tr w:rsidR="00E66033">
        <w:trPr>
          <w:trHeight w:hRule="exact" w:val="24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33" w:rsidRDefault="00E66033" w:rsidP="0074702A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</w:pPr>
            <w:r>
              <w:rPr>
                <w:rStyle w:val="20"/>
                <w:b/>
                <w:bCs/>
              </w:rPr>
              <w:t>№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33" w:rsidRDefault="00E66033" w:rsidP="0074702A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0"/>
                <w:b/>
                <w:bCs/>
              </w:rPr>
              <w:t>Товар(Услуга)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33" w:rsidRDefault="00E66033" w:rsidP="0074702A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</w:pPr>
            <w:r>
              <w:rPr>
                <w:rStyle w:val="20"/>
                <w:b/>
                <w:bCs/>
              </w:rPr>
              <w:t>Кол-во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33" w:rsidRDefault="00E66033" w:rsidP="0074702A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20"/>
                <w:b/>
                <w:bCs/>
              </w:rPr>
              <w:t>Ед.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33" w:rsidRDefault="00E66033" w:rsidP="0074702A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0"/>
                <w:b/>
                <w:bCs/>
              </w:rPr>
              <w:t>Цена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033" w:rsidRDefault="00E66033" w:rsidP="0074702A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0"/>
                <w:b/>
                <w:bCs/>
              </w:rPr>
              <w:t>Сумма</w:t>
            </w:r>
          </w:p>
        </w:tc>
      </w:tr>
      <w:tr w:rsidR="00E66033">
        <w:trPr>
          <w:trHeight w:hRule="exact" w:val="33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33" w:rsidRDefault="00E66033" w:rsidP="0074702A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b/>
                <w:bCs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33" w:rsidRDefault="00E66033" w:rsidP="0074702A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57" w:lineRule="exact"/>
            </w:pPr>
            <w:r>
              <w:t>Комплексная механическая прочистка канализационной трубы ( диаметр 110 мм 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033" w:rsidRDefault="00E66033" w:rsidP="0074702A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033" w:rsidRDefault="00E66033" w:rsidP="0074702A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  <w:b/>
                <w:bCs/>
              </w:rPr>
              <w:t>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33" w:rsidRDefault="00E66033" w:rsidP="0074702A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t>2</w:t>
            </w:r>
            <w:r>
              <w:rPr>
                <w:lang w:val="en-US"/>
              </w:rPr>
              <w:t>5</w:t>
            </w:r>
            <w: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033" w:rsidRDefault="00E66033" w:rsidP="0074702A">
            <w:pPr>
              <w:pStyle w:val="21"/>
              <w:framePr w:w="8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t>2</w:t>
            </w:r>
            <w:r>
              <w:rPr>
                <w:lang w:val="en-US"/>
              </w:rPr>
              <w:t>5</w:t>
            </w:r>
            <w:r>
              <w:t>00,00</w:t>
            </w:r>
          </w:p>
        </w:tc>
      </w:tr>
    </w:tbl>
    <w:p w:rsidR="00E66033" w:rsidRDefault="00E66033" w:rsidP="00B148FD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2558"/>
        <w:gridCol w:w="1800"/>
      </w:tblGrid>
      <w:tr w:rsidR="00E66033">
        <w:trPr>
          <w:trHeight w:hRule="exact" w:val="203"/>
          <w:jc w:val="right"/>
        </w:trPr>
        <w:tc>
          <w:tcPr>
            <w:tcW w:w="2558" w:type="dxa"/>
            <w:shd w:val="clear" w:color="auto" w:fill="FFFFFF"/>
          </w:tcPr>
          <w:p w:rsidR="00E66033" w:rsidRDefault="00E66033" w:rsidP="0074702A">
            <w:pPr>
              <w:pStyle w:val="21"/>
              <w:framePr w:w="4358" w:wrap="notBeside" w:vAnchor="text" w:hAnchor="text" w:xAlign="right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0"/>
                <w:b/>
                <w:bCs/>
              </w:rPr>
              <w:t>Итого: 2500,00</w:t>
            </w:r>
          </w:p>
        </w:tc>
        <w:tc>
          <w:tcPr>
            <w:tcW w:w="1800" w:type="dxa"/>
            <w:shd w:val="clear" w:color="auto" w:fill="FFFFFF"/>
          </w:tcPr>
          <w:p w:rsidR="00E66033" w:rsidRDefault="00E66033" w:rsidP="0074702A">
            <w:pPr>
              <w:pStyle w:val="21"/>
              <w:framePr w:w="4358" w:wrap="notBeside" w:vAnchor="text" w:hAnchor="text" w:xAlign="right" w:y="1"/>
              <w:shd w:val="clear" w:color="auto" w:fill="auto"/>
              <w:spacing w:before="0" w:after="0" w:line="180" w:lineRule="exact"/>
              <w:jc w:val="right"/>
            </w:pPr>
          </w:p>
        </w:tc>
      </w:tr>
      <w:tr w:rsidR="00E66033">
        <w:trPr>
          <w:trHeight w:hRule="exact" w:val="237"/>
          <w:jc w:val="right"/>
        </w:trPr>
        <w:tc>
          <w:tcPr>
            <w:tcW w:w="2558" w:type="dxa"/>
            <w:shd w:val="clear" w:color="auto" w:fill="FFFFFF"/>
            <w:vAlign w:val="bottom"/>
          </w:tcPr>
          <w:p w:rsidR="00E66033" w:rsidRDefault="00E66033" w:rsidP="0074702A">
            <w:pPr>
              <w:pStyle w:val="21"/>
              <w:framePr w:w="4358" w:wrap="notBeside" w:vAnchor="text" w:hAnchor="text" w:xAlign="right" w:y="1"/>
              <w:shd w:val="clear" w:color="auto" w:fill="auto"/>
              <w:spacing w:before="0" w:after="0" w:line="180" w:lineRule="exact"/>
            </w:pPr>
            <w:r>
              <w:rPr>
                <w:rStyle w:val="20"/>
                <w:b/>
                <w:bCs/>
              </w:rPr>
              <w:t>Без налога (НДС) -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66033" w:rsidRDefault="00E66033" w:rsidP="0074702A">
            <w:pPr>
              <w:pStyle w:val="21"/>
              <w:framePr w:w="4358" w:wrap="notBeside" w:vAnchor="text" w:hAnchor="text" w:xAlign="right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2CourierNew"/>
              </w:rPr>
              <w:t>-</w:t>
            </w:r>
          </w:p>
        </w:tc>
      </w:tr>
      <w:tr w:rsidR="00E66033">
        <w:trPr>
          <w:trHeight w:hRule="exact" w:val="224"/>
          <w:jc w:val="right"/>
        </w:trPr>
        <w:tc>
          <w:tcPr>
            <w:tcW w:w="2558" w:type="dxa"/>
            <w:shd w:val="clear" w:color="auto" w:fill="FFFFFF"/>
          </w:tcPr>
          <w:p w:rsidR="00E66033" w:rsidRDefault="00E66033" w:rsidP="0074702A">
            <w:pPr>
              <w:pStyle w:val="21"/>
              <w:framePr w:w="4358" w:wrap="notBeside" w:vAnchor="text" w:hAnchor="text" w:xAlign="right" w:y="1"/>
              <w:shd w:val="clear" w:color="auto" w:fill="auto"/>
              <w:spacing w:before="0" w:after="0" w:line="180" w:lineRule="exact"/>
              <w:ind w:left="160"/>
            </w:pPr>
            <w:r>
              <w:rPr>
                <w:rStyle w:val="20"/>
                <w:b/>
                <w:bCs/>
              </w:rPr>
              <w:t>Всего к оплате: 2500,00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E66033" w:rsidRDefault="00E66033" w:rsidP="0074702A">
            <w:pPr>
              <w:pStyle w:val="21"/>
              <w:framePr w:w="4358" w:wrap="notBeside" w:vAnchor="text" w:hAnchor="text" w:xAlign="right" w:y="1"/>
              <w:shd w:val="clear" w:color="auto" w:fill="auto"/>
              <w:spacing w:before="0" w:after="0" w:line="180" w:lineRule="exact"/>
              <w:jc w:val="right"/>
            </w:pPr>
          </w:p>
        </w:tc>
      </w:tr>
    </w:tbl>
    <w:p w:rsidR="00E66033" w:rsidRDefault="00E66033" w:rsidP="00B148FD">
      <w:pPr>
        <w:framePr w:w="4358" w:wrap="notBeside" w:vAnchor="text" w:hAnchor="text" w:xAlign="right" w:y="1"/>
        <w:rPr>
          <w:sz w:val="2"/>
          <w:szCs w:val="2"/>
        </w:rPr>
      </w:pPr>
    </w:p>
    <w:p w:rsidR="00E66033" w:rsidRDefault="00E66033" w:rsidP="00B148FD">
      <w:pPr>
        <w:rPr>
          <w:sz w:val="2"/>
          <w:szCs w:val="2"/>
        </w:rPr>
      </w:pPr>
    </w:p>
    <w:p w:rsidR="00E66033" w:rsidRDefault="00E66033" w:rsidP="00B148FD">
      <w:pPr>
        <w:pStyle w:val="21"/>
        <w:shd w:val="clear" w:color="auto" w:fill="auto"/>
        <w:spacing w:before="147" w:after="190" w:line="216" w:lineRule="exact"/>
      </w:pPr>
      <w:r>
        <w:rPr>
          <w:noProof/>
        </w:rPr>
        <w:pict>
          <v:shape id="Рисунок 10" o:spid="_x0000_s1031" type="#_x0000_t75" style="position:absolute;margin-left:283.1pt;margin-top:13.95pt;width:148.8pt;height:2in;z-index:251657728;visibility:visible">
            <v:imagedata r:id="rId6" o:title=""/>
          </v:shape>
        </w:pict>
      </w:r>
      <w:r>
        <w:t>Всего наименований  2 на сумму,  2500,00 руб. рублей 00 копеек</w:t>
      </w:r>
    </w:p>
    <w:p w:rsidR="00E66033" w:rsidRDefault="00E66033" w:rsidP="00B148FD">
      <w:pPr>
        <w:pStyle w:val="31"/>
        <w:shd w:val="clear" w:color="auto" w:fill="auto"/>
        <w:spacing w:before="0"/>
      </w:pPr>
      <w:r>
        <w:rPr>
          <w:noProof/>
        </w:rPr>
        <w:pict>
          <v:shape id="Рисунок 4" o:spid="_x0000_s1032" type="#_x0000_t75" style="position:absolute;margin-left:67.5pt;margin-top:12.95pt;width:76.5pt;height:57.35pt;z-index:251660800;visibility:visible">
            <v:imagedata r:id="rId7" o:title=""/>
          </v:shape>
        </w:pict>
      </w:r>
      <w: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p w:rsidR="00E66033" w:rsidRDefault="00E66033" w:rsidP="00B148FD">
      <w:pPr>
        <w:pStyle w:val="31"/>
        <w:shd w:val="clear" w:color="auto" w:fill="auto"/>
        <w:spacing w:before="0"/>
      </w:pPr>
    </w:p>
    <w:p w:rsidR="00E66033" w:rsidRDefault="00E66033" w:rsidP="00B148FD">
      <w:pPr>
        <w:pStyle w:val="31"/>
        <w:shd w:val="clear" w:color="auto" w:fill="auto"/>
        <w:spacing w:before="0"/>
      </w:pPr>
    </w:p>
    <w:p w:rsidR="00E66033" w:rsidRDefault="00E66033" w:rsidP="00B148FD">
      <w:pPr>
        <w:pStyle w:val="31"/>
        <w:shd w:val="clear" w:color="auto" w:fill="auto"/>
        <w:spacing w:before="0"/>
      </w:pPr>
      <w:r>
        <w:t>Исполнитель _______________________  Каргин М. М.</w:t>
      </w:r>
    </w:p>
    <w:p w:rsidR="00E66033" w:rsidRDefault="00E66033" w:rsidP="00B148FD">
      <w:pPr>
        <w:pStyle w:val="31"/>
        <w:shd w:val="clear" w:color="auto" w:fill="auto"/>
        <w:spacing w:before="0"/>
      </w:pPr>
    </w:p>
    <w:p w:rsidR="00E66033" w:rsidRDefault="00E66033" w:rsidP="00B148FD">
      <w:pPr>
        <w:pStyle w:val="31"/>
        <w:shd w:val="clear" w:color="auto" w:fill="auto"/>
        <w:spacing w:before="0"/>
      </w:pPr>
    </w:p>
    <w:p w:rsidR="00E66033" w:rsidRDefault="00E66033" w:rsidP="00B148FD">
      <w:pPr>
        <w:pStyle w:val="31"/>
        <w:shd w:val="clear" w:color="auto" w:fill="auto"/>
        <w:spacing w:before="0"/>
      </w:pPr>
    </w:p>
    <w:p w:rsidR="00E66033" w:rsidRDefault="00E66033" w:rsidP="00B148FD">
      <w:pPr>
        <w:pStyle w:val="31"/>
        <w:shd w:val="clear" w:color="auto" w:fill="auto"/>
        <w:spacing w:before="0"/>
        <w:sectPr w:rsidR="00E66033" w:rsidSect="00B148FD">
          <w:type w:val="continuous"/>
          <w:pgSz w:w="9984" w:h="13749"/>
          <w:pgMar w:top="1418" w:right="816" w:bottom="4602" w:left="472" w:header="0" w:footer="3" w:gutter="0"/>
          <w:cols w:space="720"/>
          <w:noEndnote/>
          <w:docGrid w:linePitch="360"/>
        </w:sectPr>
      </w:pPr>
      <w:r>
        <w:t xml:space="preserve">Заказчик ______________________________ </w:t>
      </w:r>
    </w:p>
    <w:p w:rsidR="00E66033" w:rsidRDefault="00E66033" w:rsidP="00B148FD">
      <w:pPr>
        <w:spacing w:before="1" w:after="1" w:line="240" w:lineRule="exact"/>
        <w:rPr>
          <w:sz w:val="19"/>
          <w:szCs w:val="19"/>
        </w:rPr>
      </w:pPr>
    </w:p>
    <w:p w:rsidR="00E66033" w:rsidRDefault="00E66033" w:rsidP="00B148FD">
      <w:pPr>
        <w:rPr>
          <w:sz w:val="2"/>
          <w:szCs w:val="2"/>
        </w:rPr>
        <w:sectPr w:rsidR="00E66033">
          <w:type w:val="continuous"/>
          <w:pgSz w:w="9984" w:h="13749"/>
          <w:pgMar w:top="762" w:right="0" w:bottom="762" w:left="0" w:header="0" w:footer="3" w:gutter="0"/>
          <w:cols w:space="720"/>
          <w:noEndnote/>
          <w:docGrid w:linePitch="360"/>
        </w:sectPr>
      </w:pPr>
    </w:p>
    <w:p w:rsidR="00E66033" w:rsidRDefault="00E66033" w:rsidP="00B148FD">
      <w:pPr>
        <w:spacing w:line="593" w:lineRule="exact"/>
      </w:pPr>
    </w:p>
    <w:p w:rsidR="00E66033" w:rsidRDefault="00E66033">
      <w:pPr>
        <w:rPr>
          <w:sz w:val="2"/>
          <w:szCs w:val="2"/>
        </w:rPr>
      </w:pPr>
      <w:bookmarkStart w:id="1" w:name="_GoBack"/>
      <w:bookmarkEnd w:id="1"/>
    </w:p>
    <w:sectPr w:rsidR="00E66033" w:rsidSect="009C7D57">
      <w:type w:val="continuous"/>
      <w:pgSz w:w="9984" w:h="13749"/>
      <w:pgMar w:top="762" w:right="816" w:bottom="762" w:left="4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033" w:rsidRDefault="00E66033">
      <w:r>
        <w:separator/>
      </w:r>
    </w:p>
  </w:endnote>
  <w:endnote w:type="continuationSeparator" w:id="1">
    <w:p w:rsidR="00E66033" w:rsidRDefault="00E66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033" w:rsidRDefault="00E66033"/>
  </w:footnote>
  <w:footnote w:type="continuationSeparator" w:id="1">
    <w:p w:rsidR="00E66033" w:rsidRDefault="00E6603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ormsData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F84"/>
    <w:rsid w:val="0009511A"/>
    <w:rsid w:val="00142C54"/>
    <w:rsid w:val="001966BD"/>
    <w:rsid w:val="002A2905"/>
    <w:rsid w:val="002D5670"/>
    <w:rsid w:val="0035224B"/>
    <w:rsid w:val="004B461D"/>
    <w:rsid w:val="004F65CC"/>
    <w:rsid w:val="005D2E4D"/>
    <w:rsid w:val="006F101B"/>
    <w:rsid w:val="00725FF2"/>
    <w:rsid w:val="00726A49"/>
    <w:rsid w:val="0074702A"/>
    <w:rsid w:val="007A047E"/>
    <w:rsid w:val="008554FA"/>
    <w:rsid w:val="009809B1"/>
    <w:rsid w:val="009C7D57"/>
    <w:rsid w:val="00A06F84"/>
    <w:rsid w:val="00A86CBA"/>
    <w:rsid w:val="00A91669"/>
    <w:rsid w:val="00AD27AA"/>
    <w:rsid w:val="00B032A6"/>
    <w:rsid w:val="00B148FD"/>
    <w:rsid w:val="00B322F8"/>
    <w:rsid w:val="00B656E2"/>
    <w:rsid w:val="00BC0B52"/>
    <w:rsid w:val="00C414DD"/>
    <w:rsid w:val="00CB53D0"/>
    <w:rsid w:val="00CE1579"/>
    <w:rsid w:val="00D56BEA"/>
    <w:rsid w:val="00D73D89"/>
    <w:rsid w:val="00D76FA0"/>
    <w:rsid w:val="00DD4931"/>
    <w:rsid w:val="00E06E1E"/>
    <w:rsid w:val="00E361F4"/>
    <w:rsid w:val="00E46AAC"/>
    <w:rsid w:val="00E66033"/>
    <w:rsid w:val="00F10B26"/>
    <w:rsid w:val="00FF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57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7D57"/>
    <w:rPr>
      <w:color w:val="auto"/>
      <w:u w:val="singl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9C7D57"/>
    <w:rPr>
      <w:rFonts w:ascii="Arial Narrow" w:hAnsi="Arial Narrow" w:cs="Arial Narrow"/>
      <w:sz w:val="18"/>
      <w:szCs w:val="18"/>
      <w:u w:val="none"/>
    </w:rPr>
  </w:style>
  <w:style w:type="character" w:customStyle="1" w:styleId="Exact0">
    <w:name w:val="Подпись к картинке + Полужирный Exact"/>
    <w:basedOn w:val="Exact"/>
    <w:uiPriority w:val="99"/>
    <w:rsid w:val="009C7D57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9C7D57"/>
    <w:rPr>
      <w:rFonts w:ascii="Arial Narrow" w:hAnsi="Arial Narrow" w:cs="Arial Narrow"/>
      <w:b/>
      <w:bCs/>
      <w:sz w:val="18"/>
      <w:szCs w:val="18"/>
      <w:u w:val="none"/>
    </w:rPr>
  </w:style>
  <w:style w:type="character" w:customStyle="1" w:styleId="20">
    <w:name w:val="Основной текст (2)"/>
    <w:basedOn w:val="2"/>
    <w:uiPriority w:val="99"/>
    <w:rsid w:val="009C7D57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 + Не полужирный"/>
    <w:basedOn w:val="2"/>
    <w:uiPriority w:val="99"/>
    <w:rsid w:val="009C7D57"/>
    <w:rPr>
      <w:color w:val="000000"/>
      <w:spacing w:val="0"/>
      <w:w w:val="100"/>
      <w:position w:val="0"/>
      <w:lang w:val="ru-RU" w:eastAsia="ru-RU"/>
    </w:rPr>
  </w:style>
  <w:style w:type="character" w:customStyle="1" w:styleId="27">
    <w:name w:val="Основной текст (2) + 7"/>
    <w:aliases w:val="5 pt"/>
    <w:basedOn w:val="2"/>
    <w:uiPriority w:val="99"/>
    <w:rsid w:val="009C7D57"/>
    <w:rPr>
      <w:color w:val="000000"/>
      <w:spacing w:val="0"/>
      <w:w w:val="100"/>
      <w:position w:val="0"/>
      <w:sz w:val="15"/>
      <w:szCs w:val="15"/>
      <w:lang w:val="en-US" w:eastAsia="en-US"/>
    </w:rPr>
  </w:style>
  <w:style w:type="character" w:customStyle="1" w:styleId="2Exact">
    <w:name w:val="Основной текст (2) Exact"/>
    <w:basedOn w:val="DefaultParagraphFont"/>
    <w:uiPriority w:val="99"/>
    <w:rsid w:val="009C7D57"/>
    <w:rPr>
      <w:rFonts w:ascii="Arial Narrow" w:hAnsi="Arial Narrow" w:cs="Arial Narrow"/>
      <w:b/>
      <w:bCs/>
      <w:sz w:val="18"/>
      <w:szCs w:val="18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9C7D57"/>
    <w:rPr>
      <w:rFonts w:ascii="Arial Narrow" w:hAnsi="Arial Narrow" w:cs="Arial Narrow"/>
      <w:b/>
      <w:bCs/>
      <w:sz w:val="16"/>
      <w:szCs w:val="16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9C7D57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28pt">
    <w:name w:val="Основной текст (2) + 8 pt"/>
    <w:basedOn w:val="2"/>
    <w:uiPriority w:val="99"/>
    <w:rsid w:val="009C7D57"/>
    <w:rPr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2CourierNew">
    <w:name w:val="Основной текст (2) + Courier New"/>
    <w:aliases w:val="6 pt,Не полужирный"/>
    <w:basedOn w:val="2"/>
    <w:uiPriority w:val="99"/>
    <w:rsid w:val="009C7D57"/>
    <w:rPr>
      <w:rFonts w:ascii="Courier New" w:hAnsi="Courier New" w:cs="Courier New"/>
      <w:color w:val="000000"/>
      <w:spacing w:val="0"/>
      <w:w w:val="100"/>
      <w:position w:val="0"/>
      <w:sz w:val="12"/>
      <w:szCs w:val="12"/>
      <w:lang w:val="ru-RU" w:eastAsia="ru-RU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9C7D57"/>
    <w:rPr>
      <w:rFonts w:ascii="Arial Narrow" w:hAnsi="Arial Narrow" w:cs="Arial Narrow"/>
      <w:sz w:val="18"/>
      <w:szCs w:val="18"/>
      <w:u w:val="none"/>
    </w:rPr>
  </w:style>
  <w:style w:type="character" w:customStyle="1" w:styleId="30">
    <w:name w:val="Основной текст (3)"/>
    <w:basedOn w:val="3"/>
    <w:uiPriority w:val="99"/>
    <w:rsid w:val="009C7D57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9C7D57"/>
    <w:rPr>
      <w:rFonts w:ascii="Arial Narrow" w:hAnsi="Arial Narrow" w:cs="Arial Narrow"/>
      <w:spacing w:val="-10"/>
      <w:sz w:val="12"/>
      <w:szCs w:val="12"/>
      <w:u w:val="none"/>
    </w:rPr>
  </w:style>
  <w:style w:type="paragraph" w:customStyle="1" w:styleId="a">
    <w:name w:val="Подпись к картинке"/>
    <w:basedOn w:val="Normal"/>
    <w:link w:val="Exact"/>
    <w:uiPriority w:val="99"/>
    <w:rsid w:val="009C7D57"/>
    <w:pPr>
      <w:shd w:val="clear" w:color="auto" w:fill="FFFFFF"/>
      <w:spacing w:line="199" w:lineRule="exact"/>
      <w:jc w:val="both"/>
    </w:pPr>
    <w:rPr>
      <w:rFonts w:ascii="Arial Narrow" w:hAnsi="Arial Narrow" w:cs="Arial Narrow"/>
      <w:sz w:val="18"/>
      <w:szCs w:val="18"/>
    </w:rPr>
  </w:style>
  <w:style w:type="paragraph" w:customStyle="1" w:styleId="21">
    <w:name w:val="Основной текст (2)1"/>
    <w:basedOn w:val="Normal"/>
    <w:link w:val="2"/>
    <w:uiPriority w:val="99"/>
    <w:rsid w:val="009C7D57"/>
    <w:pPr>
      <w:shd w:val="clear" w:color="auto" w:fill="FFFFFF"/>
      <w:spacing w:before="360" w:after="60" w:line="195" w:lineRule="exact"/>
    </w:pPr>
    <w:rPr>
      <w:rFonts w:ascii="Arial Narrow" w:hAnsi="Arial Narrow" w:cs="Arial Narrow"/>
      <w:b/>
      <w:bCs/>
      <w:sz w:val="18"/>
      <w:szCs w:val="18"/>
    </w:rPr>
  </w:style>
  <w:style w:type="paragraph" w:customStyle="1" w:styleId="4">
    <w:name w:val="Основной текст (4)"/>
    <w:basedOn w:val="Normal"/>
    <w:link w:val="4Exact"/>
    <w:uiPriority w:val="99"/>
    <w:rsid w:val="009C7D57"/>
    <w:pPr>
      <w:shd w:val="clear" w:color="auto" w:fill="FFFFFF"/>
      <w:spacing w:before="180" w:after="60" w:line="240" w:lineRule="atLeast"/>
    </w:pPr>
    <w:rPr>
      <w:rFonts w:ascii="Arial Narrow" w:hAnsi="Arial Narrow" w:cs="Arial Narrow"/>
      <w:b/>
      <w:bCs/>
      <w:sz w:val="16"/>
      <w:szCs w:val="16"/>
    </w:rPr>
  </w:style>
  <w:style w:type="paragraph" w:customStyle="1" w:styleId="10">
    <w:name w:val="Заголовок №1"/>
    <w:basedOn w:val="Normal"/>
    <w:link w:val="1"/>
    <w:uiPriority w:val="99"/>
    <w:rsid w:val="009C7D57"/>
    <w:pPr>
      <w:shd w:val="clear" w:color="auto" w:fill="FFFFFF"/>
      <w:spacing w:after="3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31">
    <w:name w:val="Основной текст (3)1"/>
    <w:basedOn w:val="Normal"/>
    <w:link w:val="3"/>
    <w:uiPriority w:val="99"/>
    <w:rsid w:val="009C7D57"/>
    <w:pPr>
      <w:shd w:val="clear" w:color="auto" w:fill="FFFFFF"/>
      <w:spacing w:before="180" w:line="203" w:lineRule="exact"/>
    </w:pPr>
    <w:rPr>
      <w:rFonts w:ascii="Arial Narrow" w:hAnsi="Arial Narrow" w:cs="Arial Narrow"/>
      <w:sz w:val="18"/>
      <w:szCs w:val="18"/>
    </w:rPr>
  </w:style>
  <w:style w:type="paragraph" w:customStyle="1" w:styleId="5">
    <w:name w:val="Основной текст (5)"/>
    <w:basedOn w:val="Normal"/>
    <w:link w:val="5Exact"/>
    <w:uiPriority w:val="99"/>
    <w:rsid w:val="009C7D57"/>
    <w:pPr>
      <w:shd w:val="clear" w:color="auto" w:fill="FFFFFF"/>
      <w:spacing w:line="240" w:lineRule="atLeast"/>
    </w:pPr>
    <w:rPr>
      <w:rFonts w:ascii="Arial Narrow" w:hAnsi="Arial Narrow" w:cs="Arial Narrow"/>
      <w:spacing w:val="-1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3</Pages>
  <Words>290</Words>
  <Characters>1659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</dc:creator>
  <cp:keywords/>
  <dc:description/>
  <cp:lastModifiedBy>user</cp:lastModifiedBy>
  <cp:revision>14</cp:revision>
  <cp:lastPrinted>2019-03-13T06:55:00Z</cp:lastPrinted>
  <dcterms:created xsi:type="dcterms:W3CDTF">2019-02-11T13:32:00Z</dcterms:created>
  <dcterms:modified xsi:type="dcterms:W3CDTF">2019-03-20T07:48:00Z</dcterms:modified>
</cp:coreProperties>
</file>